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12" w:rsidRDefault="006A7812"/>
    <w:tbl>
      <w:tblPr>
        <w:tblW w:w="521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t>[</w:t>
            </w:r>
            <w:r>
              <w:rPr>
                <w:rFonts w:ascii="細明體" w:eastAsia="細明體" w:hAnsi="細明體"/>
                <w:b/>
                <w:sz w:val="28"/>
              </w:rPr>
              <w:t>表一</w:t>
            </w:r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</w:t>
            </w:r>
            <w:r>
              <w:rPr>
                <w:rFonts w:ascii="細明體" w:eastAsia="細明體" w:hAnsi="細明體"/>
                <w:sz w:val="28"/>
              </w:rPr>
              <w:t>教育部學產基金低收入戶學生助學金申請表</w:t>
            </w:r>
            <w:r>
              <w:rPr>
                <w:rFonts w:ascii="細明體" w:eastAsia="細明體" w:hAnsi="細明體"/>
                <w:sz w:val="28"/>
              </w:rPr>
              <w:t xml:space="preserve">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學校全銜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1.□</w:t>
            </w:r>
            <w:r>
              <w:rPr>
                <w:rFonts w:ascii="細明體" w:eastAsia="細明體" w:hAnsi="細明體"/>
                <w:szCs w:val="24"/>
              </w:rPr>
              <w:t>國小、</w:t>
            </w:r>
            <w:r>
              <w:rPr>
                <w:rFonts w:ascii="細明體" w:eastAsia="細明體" w:hAnsi="細明體"/>
                <w:szCs w:val="24"/>
              </w:rPr>
              <w:t>2.□</w:t>
            </w:r>
            <w:r>
              <w:rPr>
                <w:rFonts w:ascii="細明體" w:eastAsia="細明體" w:hAnsi="細明體"/>
                <w:szCs w:val="24"/>
              </w:rPr>
              <w:t>國中、</w:t>
            </w:r>
            <w:r>
              <w:rPr>
                <w:rFonts w:ascii="細明體" w:eastAsia="細明體" w:hAnsi="細明體"/>
                <w:szCs w:val="24"/>
              </w:rPr>
              <w:t>3.□</w:t>
            </w:r>
            <w:r>
              <w:rPr>
                <w:rFonts w:ascii="細明體" w:eastAsia="細明體" w:hAnsi="細明體"/>
                <w:szCs w:val="24"/>
              </w:rPr>
              <w:t>高中職、</w:t>
            </w:r>
            <w:r>
              <w:rPr>
                <w:rFonts w:ascii="細明體" w:eastAsia="細明體" w:hAnsi="細明體"/>
                <w:szCs w:val="24"/>
              </w:rPr>
              <w:t>4.□</w:t>
            </w:r>
            <w:r>
              <w:rPr>
                <w:rFonts w:ascii="細明體" w:eastAsia="細明體" w:hAnsi="細明體"/>
                <w:szCs w:val="24"/>
              </w:rPr>
              <w:t>五專前三年、</w:t>
            </w:r>
            <w:r>
              <w:rPr>
                <w:rFonts w:ascii="細明體" w:eastAsia="細明體" w:hAnsi="細明體"/>
                <w:szCs w:val="24"/>
              </w:rPr>
              <w:t>5.□</w:t>
            </w:r>
            <w:r>
              <w:rPr>
                <w:rFonts w:ascii="細明體" w:eastAsia="細明體" w:hAnsi="細明體"/>
                <w:szCs w:val="24"/>
              </w:rPr>
              <w:t>五專四五年級、</w:t>
            </w:r>
          </w:p>
          <w:p w:rsidR="006A7812" w:rsidRDefault="00705A5F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</w:t>
            </w:r>
            <w:r>
              <w:rPr>
                <w:rFonts w:ascii="細明體" w:eastAsia="細明體" w:hAnsi="細明體"/>
                <w:szCs w:val="24"/>
              </w:rPr>
              <w:t>二專、</w:t>
            </w:r>
            <w:r>
              <w:rPr>
                <w:rFonts w:ascii="細明體" w:eastAsia="細明體" w:hAnsi="細明體"/>
                <w:szCs w:val="24"/>
              </w:rPr>
              <w:t>7.□</w:t>
            </w:r>
            <w:r>
              <w:rPr>
                <w:rFonts w:ascii="細明體" w:eastAsia="細明體" w:hAnsi="細明體"/>
                <w:szCs w:val="24"/>
              </w:rPr>
              <w:t>二技、</w:t>
            </w:r>
            <w:r>
              <w:rPr>
                <w:rFonts w:ascii="細明體" w:eastAsia="細明體" w:hAnsi="細明體"/>
                <w:szCs w:val="24"/>
              </w:rPr>
              <w:t>8.□</w:t>
            </w:r>
            <w:r>
              <w:rPr>
                <w:rFonts w:ascii="細明體" w:eastAsia="細明體" w:hAnsi="細明體"/>
                <w:szCs w:val="24"/>
              </w:rPr>
              <w:t>四技、</w:t>
            </w:r>
            <w:r>
              <w:rPr>
                <w:rFonts w:ascii="細明體" w:eastAsia="細明體" w:hAnsi="細明體"/>
                <w:szCs w:val="24"/>
              </w:rPr>
              <w:t>9.□</w:t>
            </w:r>
            <w:r>
              <w:rPr>
                <w:rFonts w:ascii="細明體" w:eastAsia="細明體" w:hAnsi="細明體"/>
                <w:szCs w:val="24"/>
              </w:rPr>
              <w:t>大學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A7812" w:rsidRDefault="006A781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60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。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原住民</w:t>
            </w:r>
            <w:r>
              <w:rPr>
                <w:rFonts w:ascii="細明體" w:eastAsia="細明體" w:hAnsi="細明體"/>
                <w:szCs w:val="24"/>
              </w:rPr>
              <w:t>(A)</w:t>
            </w:r>
          </w:p>
          <w:p w:rsidR="006A7812" w:rsidRDefault="006A781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新住民</w:t>
            </w:r>
            <w:r>
              <w:rPr>
                <w:rFonts w:ascii="細明體" w:eastAsia="細明體" w:hAnsi="細明體"/>
                <w:szCs w:val="24"/>
              </w:rPr>
              <w:t>(B)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</w:pP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6A7812" w:rsidRDefault="006A7812">
            <w:pPr>
              <w:spacing w:line="360" w:lineRule="auto"/>
            </w:pPr>
          </w:p>
          <w:p w:rsidR="006A7812" w:rsidRDefault="00705A5F">
            <w:r>
              <w:rPr>
                <w:szCs w:val="24"/>
              </w:rPr>
              <w:t>具領人簽名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:rsidR="006A7812" w:rsidRDefault="006A7812">
            <w:pPr>
              <w:rPr>
                <w:szCs w:val="24"/>
              </w:rPr>
            </w:pPr>
          </w:p>
          <w:p w:rsidR="006A7812" w:rsidRDefault="006A7812">
            <w:pPr>
              <w:rPr>
                <w:szCs w:val="24"/>
              </w:rPr>
            </w:pPr>
          </w:p>
          <w:p w:rsidR="006A7812" w:rsidRDefault="00705A5F">
            <w:r>
              <w:rPr>
                <w:szCs w:val="24"/>
              </w:rPr>
              <w:t>日期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:rsidR="006A7812" w:rsidRDefault="006A7812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A7812" w:rsidRDefault="006A781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6A7812" w:rsidRDefault="006A7812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6A7812" w:rsidRDefault="006A7812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A7812" w:rsidRDefault="006A7812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812" w:rsidRDefault="00705A5F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6A7812" w:rsidRDefault="00705A5F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6A7812" w:rsidRDefault="006A7812">
      <w:pPr>
        <w:snapToGrid w:val="0"/>
        <w:ind w:left="600" w:hanging="60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lastRenderedPageBreak/>
              <w:t>[</w:t>
            </w:r>
            <w:r>
              <w:rPr>
                <w:rFonts w:ascii="細明體" w:eastAsia="細明體" w:hAnsi="細明體"/>
                <w:b/>
                <w:sz w:val="28"/>
              </w:rPr>
              <w:t>表一</w:t>
            </w:r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</w:t>
            </w:r>
            <w:r>
              <w:rPr>
                <w:rFonts w:ascii="細明體" w:eastAsia="細明體" w:hAnsi="細明體"/>
                <w:sz w:val="28"/>
              </w:rPr>
              <w:t>教育部學產基金低收入戶學生助學金申請表</w:t>
            </w:r>
            <w:r>
              <w:rPr>
                <w:rFonts w:ascii="細明體" w:eastAsia="細明體" w:hAnsi="細明體"/>
                <w:sz w:val="28"/>
              </w:rPr>
              <w:t xml:space="preserve">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  <w:sz w:val="32"/>
              </w:rPr>
              <w:t>001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學校全銜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私立嶺東高級中學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rFonts w:ascii="細明體" w:eastAsia="細明體" w:hAnsi="細明體"/>
                <w:szCs w:val="24"/>
              </w:rPr>
              <w:t>1.□</w:t>
            </w:r>
            <w:r>
              <w:rPr>
                <w:rFonts w:ascii="細明體" w:eastAsia="細明體" w:hAnsi="細明體"/>
                <w:szCs w:val="24"/>
              </w:rPr>
              <w:t>國小、</w:t>
            </w:r>
            <w:r>
              <w:rPr>
                <w:rFonts w:ascii="細明體" w:eastAsia="細明體" w:hAnsi="細明體"/>
                <w:szCs w:val="24"/>
              </w:rPr>
              <w:t>2.□</w:t>
            </w:r>
            <w:r>
              <w:rPr>
                <w:rFonts w:ascii="細明體" w:eastAsia="細明體" w:hAnsi="細明體"/>
                <w:szCs w:val="24"/>
              </w:rPr>
              <w:t>國中、</w:t>
            </w:r>
            <w:r>
              <w:rPr>
                <w:rFonts w:ascii="細明體" w:eastAsia="細明體" w:hAnsi="細明體"/>
                <w:szCs w:val="24"/>
              </w:rPr>
              <w:t>3.</w:t>
            </w:r>
            <w:r>
              <w:rPr>
                <w:rFonts w:ascii="細明體" w:eastAsia="細明體" w:hAnsi="細明體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高中職、</w:t>
            </w:r>
            <w:r>
              <w:rPr>
                <w:rFonts w:ascii="細明體" w:eastAsia="細明體" w:hAnsi="細明體"/>
                <w:szCs w:val="24"/>
              </w:rPr>
              <w:t>4.□</w:t>
            </w:r>
            <w:r>
              <w:rPr>
                <w:rFonts w:ascii="細明體" w:eastAsia="細明體" w:hAnsi="細明體"/>
                <w:szCs w:val="24"/>
              </w:rPr>
              <w:t>五專前三年、</w:t>
            </w:r>
            <w:r>
              <w:rPr>
                <w:rFonts w:ascii="細明體" w:eastAsia="細明體" w:hAnsi="細明體"/>
                <w:szCs w:val="24"/>
              </w:rPr>
              <w:t>5.□</w:t>
            </w:r>
            <w:r>
              <w:rPr>
                <w:rFonts w:ascii="細明體" w:eastAsia="細明體" w:hAnsi="細明體"/>
                <w:szCs w:val="24"/>
              </w:rPr>
              <w:t>五專四五年級、</w:t>
            </w:r>
          </w:p>
          <w:p w:rsidR="006A7812" w:rsidRDefault="00705A5F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</w:t>
            </w:r>
            <w:r>
              <w:rPr>
                <w:rFonts w:ascii="細明體" w:eastAsia="細明體" w:hAnsi="細明體"/>
                <w:szCs w:val="24"/>
              </w:rPr>
              <w:t>二專、</w:t>
            </w:r>
            <w:r>
              <w:rPr>
                <w:rFonts w:ascii="細明體" w:eastAsia="細明體" w:hAnsi="細明體"/>
                <w:szCs w:val="24"/>
              </w:rPr>
              <w:t>7.□</w:t>
            </w:r>
            <w:r>
              <w:rPr>
                <w:rFonts w:ascii="細明體" w:eastAsia="細明體" w:hAnsi="細明體"/>
                <w:szCs w:val="24"/>
              </w:rPr>
              <w:t>二技、</w:t>
            </w:r>
            <w:r>
              <w:rPr>
                <w:rFonts w:ascii="細明體" w:eastAsia="細明體" w:hAnsi="細明體"/>
                <w:szCs w:val="24"/>
              </w:rPr>
              <w:t>8.□</w:t>
            </w:r>
            <w:r>
              <w:rPr>
                <w:rFonts w:ascii="細明體" w:eastAsia="細明體" w:hAnsi="細明體"/>
                <w:szCs w:val="24"/>
              </w:rPr>
              <w:t>四技、</w:t>
            </w:r>
            <w:r>
              <w:rPr>
                <w:rFonts w:ascii="細明體" w:eastAsia="細明體" w:hAnsi="細明體"/>
                <w:szCs w:val="24"/>
              </w:rPr>
              <w:t>9.□</w:t>
            </w:r>
            <w:r>
              <w:rPr>
                <w:rFonts w:ascii="細明體" w:eastAsia="細明體" w:hAnsi="細明體"/>
                <w:szCs w:val="24"/>
              </w:rPr>
              <w:t>大學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普通科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70</w:t>
            </w: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60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。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原住民</w:t>
            </w:r>
            <w:r>
              <w:rPr>
                <w:rFonts w:ascii="細明體" w:eastAsia="細明體" w:hAnsi="細明體"/>
                <w:szCs w:val="24"/>
              </w:rPr>
              <w:t>(A)</w:t>
            </w:r>
          </w:p>
          <w:p w:rsidR="006A7812" w:rsidRDefault="006A781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新住民</w:t>
            </w:r>
            <w:r>
              <w:rPr>
                <w:rFonts w:ascii="細明體" w:eastAsia="細明體" w:hAnsi="細明體"/>
                <w:szCs w:val="24"/>
              </w:rPr>
              <w:t>(B)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龍老師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04-23898940#71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6A7812" w:rsidRDefault="006A7812">
            <w:pPr>
              <w:spacing w:line="360" w:lineRule="auto"/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6A7812" w:rsidRDefault="006A7812">
            <w:pPr>
              <w:rPr>
                <w:szCs w:val="24"/>
              </w:rPr>
            </w:pPr>
          </w:p>
          <w:p w:rsidR="006A7812" w:rsidRDefault="006A7812">
            <w:pPr>
              <w:rPr>
                <w:szCs w:val="24"/>
              </w:rPr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日期</w:t>
            </w:r>
            <w:r>
              <w:rPr>
                <w:szCs w:val="24"/>
              </w:rPr>
              <w:t>:</w:t>
            </w:r>
          </w:p>
          <w:p w:rsidR="006A7812" w:rsidRDefault="006A7812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A7812" w:rsidRDefault="006A7812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6A7812" w:rsidRDefault="006A7812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6A7812" w:rsidRDefault="006A7812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A7812" w:rsidRDefault="006A7812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812" w:rsidRDefault="00705A5F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</w:t>
            </w:r>
            <w:r>
              <w:rPr>
                <w:rFonts w:eastAsia="細明體"/>
                <w:sz w:val="20"/>
              </w:rPr>
              <w:t>尚未被通知領取，請洽各校承辦人員查詢。</w:t>
            </w:r>
          </w:p>
          <w:p w:rsidR="006A7812" w:rsidRDefault="00705A5F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070EEA" w:rsidRDefault="00070EEA">
      <w:pPr>
        <w:widowControl/>
        <w:suppressAutoHyphens w:val="0"/>
      </w:pPr>
    </w:p>
    <w:p w:rsidR="00070EEA" w:rsidRDefault="00070EEA">
      <w:pPr>
        <w:widowControl/>
        <w:suppressAutoHyphens w:val="0"/>
      </w:pPr>
    </w:p>
    <w:p w:rsidR="006A7812" w:rsidRDefault="00705A5F">
      <w:pPr>
        <w:widowControl/>
        <w:suppressAutoHyphens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F9DB74" wp14:editId="6664ADE8">
                <wp:simplePos x="0" y="0"/>
                <wp:positionH relativeFrom="column">
                  <wp:posOffset>5534021</wp:posOffset>
                </wp:positionH>
                <wp:positionV relativeFrom="paragraph">
                  <wp:posOffset>36832</wp:posOffset>
                </wp:positionV>
                <wp:extent cx="515621" cy="327026"/>
                <wp:effectExtent l="0" t="0" r="17779" b="15874"/>
                <wp:wrapNone/>
                <wp:docPr id="49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1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7812" w:rsidRDefault="00705A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9DB74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435.75pt;margin-top:2.9pt;width:40.6pt;height:2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" strokeweight=".26467mm">
                <v:textbox>
                  <w:txbxContent>
                    <w:p w:rsidR="006A7812" w:rsidRDefault="00705A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lastRenderedPageBreak/>
              <w:t>[</w:t>
            </w:r>
            <w:r>
              <w:rPr>
                <w:rFonts w:ascii="細明體" w:eastAsia="細明體" w:hAnsi="細明體"/>
                <w:b/>
                <w:sz w:val="28"/>
              </w:rPr>
              <w:t>表一</w:t>
            </w:r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</w:t>
            </w:r>
            <w:r>
              <w:rPr>
                <w:rFonts w:ascii="細明體" w:eastAsia="細明體" w:hAnsi="細明體"/>
                <w:sz w:val="28"/>
              </w:rPr>
              <w:t>教育部學產基金低收入戶學生助學金申請表</w:t>
            </w:r>
            <w:r>
              <w:rPr>
                <w:rFonts w:ascii="細明體" w:eastAsia="細明體" w:hAnsi="細明體"/>
                <w:sz w:val="28"/>
              </w:rPr>
              <w:t xml:space="preserve">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  <w:sz w:val="32"/>
              </w:rPr>
              <w:t>002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學校全銜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私立嶺東高級中學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趙天佑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widowControl/>
              <w:suppressAutoHyphens w:val="0"/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S128844991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rFonts w:ascii="細明體" w:eastAsia="細明體" w:hAnsi="細明體"/>
                <w:szCs w:val="24"/>
              </w:rPr>
              <w:t>1.□</w:t>
            </w:r>
            <w:r>
              <w:rPr>
                <w:rFonts w:ascii="細明體" w:eastAsia="細明體" w:hAnsi="細明體"/>
                <w:szCs w:val="24"/>
              </w:rPr>
              <w:t>國小、</w:t>
            </w:r>
            <w:r>
              <w:rPr>
                <w:rFonts w:ascii="細明體" w:eastAsia="細明體" w:hAnsi="細明體"/>
                <w:szCs w:val="24"/>
              </w:rPr>
              <w:t>2.□</w:t>
            </w:r>
            <w:r>
              <w:rPr>
                <w:rFonts w:ascii="細明體" w:eastAsia="細明體" w:hAnsi="細明體"/>
                <w:szCs w:val="24"/>
              </w:rPr>
              <w:t>國中、</w:t>
            </w:r>
            <w:r>
              <w:rPr>
                <w:rFonts w:ascii="細明體" w:eastAsia="細明體" w:hAnsi="細明體"/>
                <w:szCs w:val="24"/>
              </w:rPr>
              <w:t>3.</w:t>
            </w:r>
            <w:r>
              <w:rPr>
                <w:rFonts w:ascii="細明體" w:eastAsia="細明體" w:hAnsi="細明體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高中職、</w:t>
            </w:r>
            <w:r>
              <w:rPr>
                <w:rFonts w:ascii="細明體" w:eastAsia="細明體" w:hAnsi="細明體"/>
                <w:szCs w:val="24"/>
              </w:rPr>
              <w:t>4.□</w:t>
            </w:r>
            <w:r>
              <w:rPr>
                <w:rFonts w:ascii="細明體" w:eastAsia="細明體" w:hAnsi="細明體"/>
                <w:szCs w:val="24"/>
              </w:rPr>
              <w:t>五專前三年、</w:t>
            </w:r>
            <w:r>
              <w:rPr>
                <w:rFonts w:ascii="細明體" w:eastAsia="細明體" w:hAnsi="細明體"/>
                <w:szCs w:val="24"/>
              </w:rPr>
              <w:t>5.□</w:t>
            </w:r>
            <w:r>
              <w:rPr>
                <w:rFonts w:ascii="細明體" w:eastAsia="細明體" w:hAnsi="細明體"/>
                <w:szCs w:val="24"/>
              </w:rPr>
              <w:t>五專四五年級、</w:t>
            </w:r>
          </w:p>
          <w:p w:rsidR="006A7812" w:rsidRDefault="00705A5F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</w:t>
            </w:r>
            <w:r>
              <w:rPr>
                <w:rFonts w:ascii="細明體" w:eastAsia="細明體" w:hAnsi="細明體"/>
                <w:szCs w:val="24"/>
              </w:rPr>
              <w:t>二專、</w:t>
            </w:r>
            <w:r>
              <w:rPr>
                <w:rFonts w:ascii="細明體" w:eastAsia="細明體" w:hAnsi="細明體"/>
                <w:szCs w:val="24"/>
              </w:rPr>
              <w:t>7.□</w:t>
            </w:r>
            <w:r>
              <w:rPr>
                <w:rFonts w:ascii="細明體" w:eastAsia="細明體" w:hAnsi="細明體"/>
                <w:szCs w:val="24"/>
              </w:rPr>
              <w:t>二技、</w:t>
            </w:r>
            <w:r>
              <w:rPr>
                <w:rFonts w:ascii="細明體" w:eastAsia="細明體" w:hAnsi="細明體"/>
                <w:szCs w:val="24"/>
              </w:rPr>
              <w:t>8.□</w:t>
            </w:r>
            <w:r>
              <w:rPr>
                <w:rFonts w:ascii="細明體" w:eastAsia="細明體" w:hAnsi="細明體"/>
                <w:szCs w:val="24"/>
              </w:rPr>
              <w:t>四技、</w:t>
            </w:r>
            <w:r>
              <w:rPr>
                <w:rFonts w:ascii="細明體" w:eastAsia="細明體" w:hAnsi="細明體"/>
                <w:szCs w:val="24"/>
              </w:rPr>
              <w:t>9.□</w:t>
            </w:r>
            <w:r>
              <w:rPr>
                <w:rFonts w:ascii="細明體" w:eastAsia="細明體" w:hAnsi="細明體"/>
                <w:szCs w:val="24"/>
              </w:rPr>
              <w:t>大學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普通科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80</w:t>
            </w: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60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。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原住民</w:t>
            </w:r>
            <w:r>
              <w:rPr>
                <w:rFonts w:ascii="細明體" w:eastAsia="細明體" w:hAnsi="細明體"/>
                <w:szCs w:val="24"/>
              </w:rPr>
              <w:t>(A)</w:t>
            </w:r>
          </w:p>
          <w:p w:rsidR="006A7812" w:rsidRDefault="006A781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新住民</w:t>
            </w:r>
            <w:r>
              <w:rPr>
                <w:rFonts w:ascii="細明體" w:eastAsia="細明體" w:hAnsi="細明體"/>
                <w:szCs w:val="24"/>
              </w:rPr>
              <w:t>(B)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龍老師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04-23898940#71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6A7812" w:rsidRDefault="006A7812">
            <w:pPr>
              <w:spacing w:line="360" w:lineRule="auto"/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6A7812" w:rsidRDefault="006A7812">
            <w:pPr>
              <w:rPr>
                <w:szCs w:val="24"/>
              </w:rPr>
            </w:pPr>
          </w:p>
          <w:p w:rsidR="006A7812" w:rsidRDefault="006A7812">
            <w:pPr>
              <w:rPr>
                <w:szCs w:val="24"/>
              </w:rPr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日期</w:t>
            </w:r>
            <w:r>
              <w:rPr>
                <w:szCs w:val="24"/>
              </w:rPr>
              <w:t>:</w:t>
            </w:r>
          </w:p>
          <w:p w:rsidR="006A7812" w:rsidRDefault="006A7812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6A7812" w:rsidRDefault="006A7812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ind w:firstLine="396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6A7812" w:rsidRDefault="006A7812">
            <w:pPr>
              <w:ind w:firstLine="396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396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6A7812" w:rsidRDefault="006A7812">
            <w:pPr>
              <w:ind w:firstLine="1251"/>
              <w:rPr>
                <w:rFonts w:eastAsia="細明體"/>
                <w:szCs w:val="24"/>
              </w:rPr>
            </w:pPr>
          </w:p>
          <w:p w:rsidR="006A7812" w:rsidRDefault="006A7812">
            <w:pPr>
              <w:ind w:firstLine="1251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812" w:rsidRDefault="00705A5F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6A7812" w:rsidRDefault="00705A5F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6A7812" w:rsidRDefault="006A7812">
      <w:pPr>
        <w:pageBreakBefore/>
        <w:widowControl/>
        <w:suppressAutoHyphens w:val="0"/>
      </w:pPr>
    </w:p>
    <w:p w:rsidR="006A7812" w:rsidRDefault="00705A5F">
      <w:pPr>
        <w:widowControl/>
        <w:suppressAutoHyphen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5505446</wp:posOffset>
                </wp:positionH>
                <wp:positionV relativeFrom="paragraph">
                  <wp:posOffset>17145</wp:posOffset>
                </wp:positionV>
                <wp:extent cx="515621" cy="327026"/>
                <wp:effectExtent l="0" t="0" r="17779" b="15874"/>
                <wp:wrapNone/>
                <wp:docPr id="50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1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7812" w:rsidRDefault="00705A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33.5pt;margin-top:1.35pt;width:40.6pt;height:2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" strokeweight=".26467mm">
                <v:textbox>
                  <w:txbxContent>
                    <w:p w:rsidR="006A7812" w:rsidRDefault="00705A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b/>
                <w:sz w:val="28"/>
              </w:rPr>
              <w:t>[</w:t>
            </w:r>
            <w:r>
              <w:rPr>
                <w:rFonts w:ascii="細明體" w:eastAsia="細明體" w:hAnsi="細明體"/>
                <w:b/>
                <w:sz w:val="28"/>
              </w:rPr>
              <w:t>表一</w:t>
            </w:r>
            <w:r>
              <w:rPr>
                <w:rFonts w:ascii="細明體" w:eastAsia="細明體" w:hAnsi="細明體"/>
                <w:b/>
                <w:sz w:val="28"/>
              </w:rPr>
              <w:t>]</w:t>
            </w:r>
            <w:r>
              <w:rPr>
                <w:rFonts w:ascii="細明體" w:eastAsia="細明體" w:hAnsi="細明體"/>
                <w:sz w:val="28"/>
              </w:rPr>
              <w:t xml:space="preserve">    </w:t>
            </w:r>
            <w:r>
              <w:rPr>
                <w:rFonts w:ascii="細明體" w:eastAsia="細明體" w:hAnsi="細明體"/>
                <w:sz w:val="28"/>
              </w:rPr>
              <w:t>教育部學產基金低收入戶學生助學金申請表</w:t>
            </w:r>
            <w:r>
              <w:rPr>
                <w:rFonts w:ascii="細明體" w:eastAsia="細明體" w:hAnsi="細明體"/>
                <w:sz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</w:rPr>
              <w:t xml:space="preserve">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snapToGrid w:val="0"/>
              <w:spacing w:line="320" w:lineRule="exact"/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  <w:sz w:val="32"/>
              </w:rPr>
              <w:t>003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學校全銜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私立嶺東高級中學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widowControl/>
              <w:suppressAutoHyphens w:val="0"/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楊維婷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widowControl/>
              <w:suppressAutoHyphens w:val="0"/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T234567890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rFonts w:ascii="細明體" w:eastAsia="細明體" w:hAnsi="細明體"/>
                <w:szCs w:val="24"/>
              </w:rPr>
              <w:t>1.□</w:t>
            </w:r>
            <w:r>
              <w:rPr>
                <w:rFonts w:ascii="細明體" w:eastAsia="細明體" w:hAnsi="細明體"/>
                <w:szCs w:val="24"/>
              </w:rPr>
              <w:t>國小、</w:t>
            </w:r>
            <w:r>
              <w:rPr>
                <w:rFonts w:ascii="細明體" w:eastAsia="細明體" w:hAnsi="細明體"/>
                <w:szCs w:val="24"/>
              </w:rPr>
              <w:t>2.□</w:t>
            </w:r>
            <w:r>
              <w:rPr>
                <w:rFonts w:ascii="細明體" w:eastAsia="細明體" w:hAnsi="細明體"/>
                <w:szCs w:val="24"/>
              </w:rPr>
              <w:t>國中、</w:t>
            </w:r>
            <w:r>
              <w:rPr>
                <w:rFonts w:ascii="細明體" w:eastAsia="細明體" w:hAnsi="細明體"/>
                <w:szCs w:val="24"/>
              </w:rPr>
              <w:t>3.</w:t>
            </w:r>
            <w:r>
              <w:rPr>
                <w:rFonts w:ascii="細明體" w:eastAsia="細明體" w:hAnsi="細明體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高中職、</w:t>
            </w:r>
            <w:r>
              <w:rPr>
                <w:rFonts w:ascii="細明體" w:eastAsia="細明體" w:hAnsi="細明體"/>
                <w:szCs w:val="24"/>
              </w:rPr>
              <w:t>4.□</w:t>
            </w:r>
            <w:r>
              <w:rPr>
                <w:rFonts w:ascii="細明體" w:eastAsia="細明體" w:hAnsi="細明體"/>
                <w:szCs w:val="24"/>
              </w:rPr>
              <w:t>五專前三年、</w:t>
            </w:r>
            <w:r>
              <w:rPr>
                <w:rFonts w:ascii="細明體" w:eastAsia="細明體" w:hAnsi="細明體"/>
                <w:szCs w:val="24"/>
              </w:rPr>
              <w:t>5.□</w:t>
            </w:r>
            <w:r>
              <w:rPr>
                <w:rFonts w:ascii="細明體" w:eastAsia="細明體" w:hAnsi="細明體"/>
                <w:szCs w:val="24"/>
              </w:rPr>
              <w:t>五專四五年級、</w:t>
            </w:r>
          </w:p>
          <w:p w:rsidR="006A7812" w:rsidRDefault="00705A5F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</w:t>
            </w:r>
            <w:r>
              <w:rPr>
                <w:rFonts w:ascii="細明體" w:eastAsia="細明體" w:hAnsi="細明體"/>
                <w:szCs w:val="24"/>
              </w:rPr>
              <w:t>二專、</w:t>
            </w:r>
            <w:r>
              <w:rPr>
                <w:rFonts w:ascii="細明體" w:eastAsia="細明體" w:hAnsi="細明體"/>
                <w:szCs w:val="24"/>
              </w:rPr>
              <w:t>7.□</w:t>
            </w:r>
            <w:r>
              <w:rPr>
                <w:rFonts w:ascii="細明體" w:eastAsia="細明體" w:hAnsi="細明體"/>
                <w:szCs w:val="24"/>
              </w:rPr>
              <w:t>二技、</w:t>
            </w:r>
            <w:r>
              <w:rPr>
                <w:rFonts w:ascii="細明體" w:eastAsia="細明體" w:hAnsi="細明體"/>
                <w:szCs w:val="24"/>
              </w:rPr>
              <w:t>8.□</w:t>
            </w:r>
            <w:r>
              <w:rPr>
                <w:rFonts w:ascii="細明體" w:eastAsia="細明體" w:hAnsi="細明體"/>
                <w:szCs w:val="24"/>
              </w:rPr>
              <w:t>四技、</w:t>
            </w:r>
            <w:r>
              <w:rPr>
                <w:rFonts w:ascii="細明體" w:eastAsia="細明體" w:hAnsi="細明體"/>
                <w:szCs w:val="24"/>
              </w:rPr>
              <w:t>9.□</w:t>
            </w:r>
            <w:r>
              <w:rPr>
                <w:rFonts w:ascii="細明體" w:eastAsia="細明體" w:hAnsi="細明體"/>
                <w:szCs w:val="24"/>
              </w:rPr>
              <w:t>大學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其他身分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普通科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6A7812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90</w:t>
            </w:r>
          </w:p>
          <w:p w:rsidR="006A7812" w:rsidRDefault="00705A5F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60</w:t>
            </w: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。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原住民</w:t>
            </w:r>
            <w:r>
              <w:rPr>
                <w:rFonts w:ascii="細明體" w:eastAsia="細明體" w:hAnsi="細明體"/>
                <w:szCs w:val="24"/>
              </w:rPr>
              <w:t>(A)</w:t>
            </w:r>
          </w:p>
          <w:p w:rsidR="006A7812" w:rsidRDefault="006A781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新住民</w:t>
            </w:r>
            <w:r>
              <w:rPr>
                <w:rFonts w:ascii="細明體" w:eastAsia="細明體" w:hAnsi="細明體"/>
                <w:szCs w:val="24"/>
              </w:rPr>
              <w:t>(B)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龍老師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ascii="細明體" w:eastAsia="細明體" w:hAnsi="細明體" w:cs="Arial"/>
                <w:b/>
                <w:color w:val="0000FF"/>
              </w:rPr>
              <w:t>04-23898940#71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6A7812" w:rsidRDefault="006A7812">
            <w:pPr>
              <w:spacing w:line="360" w:lineRule="auto"/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6A7812" w:rsidRDefault="006A7812">
            <w:pPr>
              <w:rPr>
                <w:szCs w:val="24"/>
              </w:rPr>
            </w:pPr>
          </w:p>
          <w:p w:rsidR="006A7812" w:rsidRDefault="006A7812">
            <w:pPr>
              <w:rPr>
                <w:szCs w:val="24"/>
              </w:rPr>
            </w:pPr>
          </w:p>
          <w:p w:rsidR="006A7812" w:rsidRDefault="00705A5F">
            <w:pPr>
              <w:rPr>
                <w:szCs w:val="24"/>
              </w:rPr>
            </w:pPr>
            <w:r>
              <w:rPr>
                <w:szCs w:val="24"/>
              </w:rPr>
              <w:t>日期</w:t>
            </w:r>
            <w:r>
              <w:rPr>
                <w:szCs w:val="24"/>
              </w:rPr>
              <w:t>:</w:t>
            </w:r>
          </w:p>
          <w:p w:rsidR="006A7812" w:rsidRDefault="006A7812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6A7812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6A7812" w:rsidRDefault="006A7812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6A7812" w:rsidRDefault="00705A5F">
            <w:pPr>
              <w:ind w:firstLine="396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6A7812" w:rsidRDefault="006A7812">
            <w:pPr>
              <w:ind w:firstLine="396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396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6A7812" w:rsidRDefault="006A7812">
            <w:pPr>
              <w:ind w:firstLine="1251"/>
              <w:rPr>
                <w:rFonts w:eastAsia="細明體"/>
                <w:szCs w:val="24"/>
              </w:rPr>
            </w:pPr>
          </w:p>
          <w:p w:rsidR="006A7812" w:rsidRDefault="006A7812">
            <w:pPr>
              <w:ind w:firstLine="1251"/>
              <w:rPr>
                <w:rFonts w:eastAsia="細明體"/>
                <w:szCs w:val="24"/>
              </w:rPr>
            </w:pPr>
          </w:p>
          <w:p w:rsidR="006A7812" w:rsidRDefault="00705A5F">
            <w:pPr>
              <w:ind w:firstLine="259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本表由申請學校審查後，學校留存，僅需將所有學生之申請表，依編號掃描後存成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6A78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6A7812" w:rsidRDefault="00705A5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812" w:rsidRDefault="00705A5F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6A7812" w:rsidRDefault="00705A5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</w:t>
            </w:r>
            <w:r>
              <w:rPr>
                <w:rFonts w:eastAsia="細明體"/>
                <w:sz w:val="20"/>
              </w:rPr>
              <w:t>尚未被通知領取，請洽各校承辦人員查詢。</w:t>
            </w:r>
          </w:p>
          <w:p w:rsidR="006A7812" w:rsidRDefault="00705A5F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6A7812" w:rsidRDefault="006A7812">
      <w:pPr>
        <w:widowControl/>
        <w:suppressAutoHyphens w:val="0"/>
      </w:pPr>
      <w:bookmarkStart w:id="0" w:name="_GoBack"/>
      <w:bookmarkEnd w:id="0"/>
    </w:p>
    <w:sectPr w:rsidR="006A7812">
      <w:footerReference w:type="default" r:id="rId7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5F" w:rsidRDefault="00705A5F">
      <w:r>
        <w:separator/>
      </w:r>
    </w:p>
  </w:endnote>
  <w:endnote w:type="continuationSeparator" w:id="0">
    <w:p w:rsidR="00705A5F" w:rsidRDefault="007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3" w:rsidRDefault="00705A5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3028949</wp:posOffset>
              </wp:positionH>
              <wp:positionV relativeFrom="paragraph">
                <wp:posOffset>-1271</wp:posOffset>
              </wp:positionV>
              <wp:extent cx="251460" cy="213356"/>
              <wp:effectExtent l="0" t="0" r="15240" b="15244"/>
              <wp:wrapSquare wrapText="bothSides"/>
              <wp:docPr id="2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5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A50E3" w:rsidRDefault="00705A5F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070EEA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margin-left:238.5pt;margin-top:-.1pt;width:19.8pt;height:16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HjrPWP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1A50E3" w:rsidRDefault="00705A5F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070EEA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5F" w:rsidRDefault="00705A5F">
      <w:r>
        <w:rPr>
          <w:color w:val="000000"/>
        </w:rPr>
        <w:separator/>
      </w:r>
    </w:p>
  </w:footnote>
  <w:footnote w:type="continuationSeparator" w:id="0">
    <w:p w:rsidR="00705A5F" w:rsidRDefault="0070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3DA8"/>
    <w:multiLevelType w:val="multilevel"/>
    <w:tmpl w:val="3C1E9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7812"/>
    <w:rsid w:val="00070EEA"/>
    <w:rsid w:val="006A7812"/>
    <w:rsid w:val="007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924F4"/>
  <w15:docId w15:val="{2EF6DFC6-CFDA-4B03-BE30-BB226A5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pPr>
      <w:ind w:left="480"/>
    </w:pPr>
  </w:style>
  <w:style w:type="character" w:customStyle="1" w:styleId="af1">
    <w:name w:val="無間距 字元"/>
    <w:rPr>
      <w:rFonts w:cs="Calibri"/>
      <w:sz w:val="22"/>
    </w:rPr>
  </w:style>
  <w:style w:type="paragraph" w:styleId="af2">
    <w:name w:val="No Spacing"/>
    <w:pPr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王栖方方土 組長</cp:lastModifiedBy>
  <cp:revision>2</cp:revision>
  <cp:lastPrinted>2022-01-28T05:44:00Z</cp:lastPrinted>
  <dcterms:created xsi:type="dcterms:W3CDTF">2024-02-15T03:00:00Z</dcterms:created>
  <dcterms:modified xsi:type="dcterms:W3CDTF">2024-02-15T03:00:00Z</dcterms:modified>
</cp:coreProperties>
</file>